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C4" w:rsidRDefault="00034EC4" w:rsidP="009506E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Учебный план дистанционного обучения</w:t>
      </w:r>
    </w:p>
    <w:p w:rsidR="00034EC4" w:rsidRDefault="00034EC4" w:rsidP="009506E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 дополнительной общеразвивающей программе «Мастер бисера»</w:t>
      </w:r>
    </w:p>
    <w:p w:rsidR="00034EC4" w:rsidRDefault="00034EC4" w:rsidP="009506E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кружка «Бисерная мастерская»</w:t>
      </w:r>
    </w:p>
    <w:p w:rsidR="00034EC4" w:rsidRDefault="00034EC4" w:rsidP="00D529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 год обучения, группы № 2</w:t>
      </w:r>
    </w:p>
    <w:p w:rsidR="00034EC4" w:rsidRDefault="00034EC4" w:rsidP="00D529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Возраст учащихся -  10 -15 лет</w:t>
      </w:r>
    </w:p>
    <w:p w:rsidR="00034EC4" w:rsidRDefault="00034EC4" w:rsidP="00D529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Срок реализации – апрель-май 2020 г.</w:t>
      </w:r>
    </w:p>
    <w:p w:rsidR="00034EC4" w:rsidRDefault="00034EC4" w:rsidP="00D529D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Педагог: Рыбакова Светлана Владимировна</w:t>
      </w:r>
    </w:p>
    <w:tbl>
      <w:tblPr>
        <w:tblW w:w="9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1"/>
        <w:gridCol w:w="908"/>
        <w:gridCol w:w="1855"/>
        <w:gridCol w:w="2378"/>
        <w:gridCol w:w="2291"/>
      </w:tblGrid>
      <w:tr w:rsidR="00034EC4" w:rsidRPr="00717AC2">
        <w:tc>
          <w:tcPr>
            <w:tcW w:w="2161" w:type="dxa"/>
            <w:vMerge w:val="restart"/>
          </w:tcPr>
          <w:p w:rsidR="00034EC4" w:rsidRPr="00717AC2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5141" w:type="dxa"/>
            <w:gridSpan w:val="3"/>
          </w:tcPr>
          <w:p w:rsidR="00034EC4" w:rsidRPr="00717AC2" w:rsidRDefault="00034EC4" w:rsidP="0071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291" w:type="dxa"/>
            <w:vMerge w:val="restart"/>
          </w:tcPr>
          <w:p w:rsidR="00034EC4" w:rsidRPr="00717AC2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Форма аттестации</w:t>
            </w:r>
          </w:p>
        </w:tc>
      </w:tr>
      <w:tr w:rsidR="00034EC4" w:rsidRPr="00717AC2">
        <w:tc>
          <w:tcPr>
            <w:tcW w:w="0" w:type="auto"/>
            <w:vMerge/>
            <w:vAlign w:val="center"/>
          </w:tcPr>
          <w:p w:rsidR="00034EC4" w:rsidRPr="00717AC2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dxa"/>
          </w:tcPr>
          <w:p w:rsidR="00034EC4" w:rsidRPr="00717AC2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855" w:type="dxa"/>
          </w:tcPr>
          <w:p w:rsidR="00034EC4" w:rsidRPr="00717AC2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Теория, знакомство с учебным материалом</w:t>
            </w:r>
          </w:p>
        </w:tc>
        <w:tc>
          <w:tcPr>
            <w:tcW w:w="2378" w:type="dxa"/>
          </w:tcPr>
          <w:p w:rsidR="00034EC4" w:rsidRPr="00717AC2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0" w:type="auto"/>
            <w:vMerge/>
            <w:vAlign w:val="center"/>
          </w:tcPr>
          <w:p w:rsidR="00034EC4" w:rsidRPr="00717AC2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4EC4" w:rsidRPr="00717AC2">
        <w:tc>
          <w:tcPr>
            <w:tcW w:w="2161" w:type="dxa"/>
          </w:tcPr>
          <w:p w:rsidR="00034EC4" w:rsidRPr="009E6D2A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Браслеты</w:t>
            </w:r>
          </w:p>
        </w:tc>
        <w:tc>
          <w:tcPr>
            <w:tcW w:w="908" w:type="dxa"/>
          </w:tcPr>
          <w:p w:rsidR="00034EC4" w:rsidRPr="00717AC2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855" w:type="dxa"/>
          </w:tcPr>
          <w:p w:rsidR="00034EC4" w:rsidRPr="00717AC2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 ч.</w:t>
            </w:r>
          </w:p>
        </w:tc>
        <w:tc>
          <w:tcPr>
            <w:tcW w:w="2378" w:type="dxa"/>
          </w:tcPr>
          <w:p w:rsidR="00034EC4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16.5 ч.</w:t>
            </w:r>
          </w:p>
          <w:p w:rsidR="00034EC4" w:rsidRPr="00717AC2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034EC4" w:rsidRPr="00717AC2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>ыставка в конце учебного года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34EC4" w:rsidRPr="00717AC2">
        <w:tc>
          <w:tcPr>
            <w:tcW w:w="2161" w:type="dxa"/>
          </w:tcPr>
          <w:p w:rsidR="00034EC4" w:rsidRPr="00717AC2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«Браслет объемный»</w:t>
            </w:r>
          </w:p>
        </w:tc>
        <w:tc>
          <w:tcPr>
            <w:tcW w:w="908" w:type="dxa"/>
          </w:tcPr>
          <w:p w:rsidR="00034EC4" w:rsidRPr="00717AC2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55" w:type="dxa"/>
          </w:tcPr>
          <w:p w:rsidR="00034EC4" w:rsidRDefault="00034EC4" w:rsidP="004A29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</w:t>
            </w:r>
          </w:p>
          <w:p w:rsidR="00034EC4" w:rsidRPr="00717AC2" w:rsidRDefault="00034EC4" w:rsidP="004A29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Обучающий материал «Браслет объемный»</w:t>
            </w:r>
          </w:p>
        </w:tc>
        <w:tc>
          <w:tcPr>
            <w:tcW w:w="2378" w:type="dxa"/>
          </w:tcPr>
          <w:p w:rsidR="00034EC4" w:rsidRPr="00717AC2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Самостоятельное изготовление поделки </w:t>
            </w:r>
          </w:p>
        </w:tc>
        <w:tc>
          <w:tcPr>
            <w:tcW w:w="2291" w:type="dxa"/>
          </w:tcPr>
          <w:p w:rsidR="00034EC4" w:rsidRPr="00717AC2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фото и видео этапов изготовления поделки или фото готовой поделки.</w:t>
            </w:r>
          </w:p>
        </w:tc>
      </w:tr>
      <w:tr w:rsidR="00034EC4" w:rsidRPr="00717AC2">
        <w:tc>
          <w:tcPr>
            <w:tcW w:w="2161" w:type="dxa"/>
          </w:tcPr>
          <w:p w:rsidR="00034EC4" w:rsidRPr="00717AC2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.2.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«Браслет из стекляруса и бусин»</w:t>
            </w:r>
          </w:p>
        </w:tc>
        <w:tc>
          <w:tcPr>
            <w:tcW w:w="908" w:type="dxa"/>
          </w:tcPr>
          <w:p w:rsidR="00034EC4" w:rsidRPr="00717AC2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55" w:type="dxa"/>
          </w:tcPr>
          <w:p w:rsidR="00034EC4" w:rsidRDefault="00034EC4" w:rsidP="004A29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</w:t>
            </w:r>
          </w:p>
          <w:p w:rsidR="00034EC4" w:rsidRPr="00717AC2" w:rsidRDefault="00034EC4" w:rsidP="004A29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Обучающий материал «Браслет из стекляруса и бусин»</w:t>
            </w:r>
          </w:p>
        </w:tc>
        <w:tc>
          <w:tcPr>
            <w:tcW w:w="2378" w:type="dxa"/>
          </w:tcPr>
          <w:p w:rsidR="00034EC4" w:rsidRPr="00717AC2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>Самостоятельное изготовление поделки</w:t>
            </w:r>
          </w:p>
        </w:tc>
        <w:tc>
          <w:tcPr>
            <w:tcW w:w="2291" w:type="dxa"/>
          </w:tcPr>
          <w:p w:rsidR="00034EC4" w:rsidRPr="00717AC2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фото и видео этапов изготовления поделки или фото готовой поделки.</w:t>
            </w:r>
          </w:p>
        </w:tc>
      </w:tr>
      <w:tr w:rsidR="00034EC4" w:rsidRPr="00717AC2">
        <w:tc>
          <w:tcPr>
            <w:tcW w:w="2161" w:type="dxa"/>
          </w:tcPr>
          <w:p w:rsidR="00034EC4" w:rsidRPr="00717AC2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.3.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«Браслет ажурный»</w:t>
            </w:r>
          </w:p>
        </w:tc>
        <w:tc>
          <w:tcPr>
            <w:tcW w:w="908" w:type="dxa"/>
          </w:tcPr>
          <w:p w:rsidR="00034EC4" w:rsidRPr="00717AC2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55" w:type="dxa"/>
          </w:tcPr>
          <w:p w:rsidR="00034EC4" w:rsidRDefault="00034EC4" w:rsidP="004A29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</w:t>
            </w:r>
          </w:p>
          <w:p w:rsidR="00034EC4" w:rsidRPr="00717AC2" w:rsidRDefault="00034EC4" w:rsidP="004A29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«Браслет ажурный»</w:t>
            </w:r>
          </w:p>
        </w:tc>
        <w:tc>
          <w:tcPr>
            <w:tcW w:w="2378" w:type="dxa"/>
          </w:tcPr>
          <w:p w:rsidR="00034EC4" w:rsidRPr="00717AC2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>Самостоятельное изготовление поделки</w:t>
            </w:r>
          </w:p>
        </w:tc>
        <w:tc>
          <w:tcPr>
            <w:tcW w:w="2291" w:type="dxa"/>
          </w:tcPr>
          <w:p w:rsidR="00034EC4" w:rsidRPr="00717AC2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фото и видео этапов изготовления поделки или фото готовой поделки.</w:t>
            </w:r>
          </w:p>
        </w:tc>
      </w:tr>
      <w:tr w:rsidR="00034EC4" w:rsidRPr="00717AC2">
        <w:trPr>
          <w:trHeight w:val="1074"/>
        </w:trPr>
        <w:tc>
          <w:tcPr>
            <w:tcW w:w="2161" w:type="dxa"/>
          </w:tcPr>
          <w:p w:rsidR="00034EC4" w:rsidRPr="002B0361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Поделка к празднику 9 мая</w:t>
            </w:r>
          </w:p>
        </w:tc>
        <w:tc>
          <w:tcPr>
            <w:tcW w:w="908" w:type="dxa"/>
          </w:tcPr>
          <w:p w:rsidR="00034EC4" w:rsidRPr="00CE7941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941">
              <w:rPr>
                <w:rFonts w:ascii="Times New Roman" w:hAnsi="Times New Roman" w:cs="Times New Roman"/>
                <w:sz w:val="26"/>
                <w:szCs w:val="26"/>
              </w:rPr>
              <w:t>12 ч.</w:t>
            </w:r>
          </w:p>
        </w:tc>
        <w:tc>
          <w:tcPr>
            <w:tcW w:w="1855" w:type="dxa"/>
          </w:tcPr>
          <w:p w:rsidR="00034EC4" w:rsidRPr="00CE7941" w:rsidRDefault="00034EC4" w:rsidP="004A29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941">
              <w:rPr>
                <w:rFonts w:ascii="Times New Roman" w:hAnsi="Times New Roman" w:cs="Times New Roman"/>
                <w:sz w:val="26"/>
                <w:szCs w:val="26"/>
              </w:rPr>
              <w:t>0,5 ч.</w:t>
            </w:r>
          </w:p>
        </w:tc>
        <w:tc>
          <w:tcPr>
            <w:tcW w:w="2378" w:type="dxa"/>
          </w:tcPr>
          <w:p w:rsidR="00034EC4" w:rsidRPr="00CE7941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941">
              <w:rPr>
                <w:rFonts w:ascii="Times New Roman" w:hAnsi="Times New Roman" w:cs="Times New Roman"/>
                <w:sz w:val="26"/>
                <w:szCs w:val="26"/>
              </w:rPr>
              <w:t>11,5 ч.</w:t>
            </w:r>
          </w:p>
        </w:tc>
        <w:tc>
          <w:tcPr>
            <w:tcW w:w="2291" w:type="dxa"/>
          </w:tcPr>
          <w:p w:rsidR="00034EC4" w:rsidRPr="00717AC2" w:rsidRDefault="00034EC4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>ыставка в конце учебного года</w:t>
            </w:r>
          </w:p>
        </w:tc>
      </w:tr>
      <w:tr w:rsidR="00034EC4" w:rsidRPr="00717AC2">
        <w:trPr>
          <w:trHeight w:val="300"/>
        </w:trPr>
        <w:tc>
          <w:tcPr>
            <w:tcW w:w="2161" w:type="dxa"/>
          </w:tcPr>
          <w:p w:rsidR="00034EC4" w:rsidRPr="00717AC2" w:rsidRDefault="00034EC4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 Георгиевская ленточка</w:t>
            </w:r>
          </w:p>
        </w:tc>
        <w:tc>
          <w:tcPr>
            <w:tcW w:w="908" w:type="dxa"/>
          </w:tcPr>
          <w:p w:rsidR="00034EC4" w:rsidRPr="00CE7941" w:rsidRDefault="00034EC4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794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55" w:type="dxa"/>
          </w:tcPr>
          <w:p w:rsidR="00034EC4" w:rsidRPr="00CE7941" w:rsidRDefault="00034EC4" w:rsidP="004A29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941">
              <w:rPr>
                <w:rFonts w:ascii="Times New Roman" w:hAnsi="Times New Roman" w:cs="Times New Roman"/>
                <w:sz w:val="26"/>
                <w:szCs w:val="26"/>
              </w:rPr>
              <w:t>0,5 ч.</w:t>
            </w:r>
          </w:p>
          <w:p w:rsidR="00034EC4" w:rsidRPr="00CE7941" w:rsidRDefault="00034EC4" w:rsidP="004A29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941">
              <w:rPr>
                <w:rFonts w:ascii="Times New Roman" w:hAnsi="Times New Roman" w:cs="Times New Roman"/>
                <w:sz w:val="26"/>
                <w:szCs w:val="26"/>
              </w:rPr>
              <w:t>Обучающий материал «Георгиевская ленточка»</w:t>
            </w:r>
          </w:p>
        </w:tc>
        <w:tc>
          <w:tcPr>
            <w:tcW w:w="2378" w:type="dxa"/>
          </w:tcPr>
          <w:p w:rsidR="00034EC4" w:rsidRPr="00CE7941" w:rsidRDefault="00034EC4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7941">
              <w:rPr>
                <w:rFonts w:ascii="Times New Roman" w:hAnsi="Times New Roman" w:cs="Times New Roman"/>
                <w:sz w:val="26"/>
                <w:szCs w:val="26"/>
              </w:rPr>
              <w:t>11,5 ч. Самостоятельная работа</w:t>
            </w:r>
          </w:p>
        </w:tc>
        <w:tc>
          <w:tcPr>
            <w:tcW w:w="2291" w:type="dxa"/>
          </w:tcPr>
          <w:p w:rsidR="00034EC4" w:rsidRPr="00F35485" w:rsidRDefault="00034EC4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фото и видео этапов изготовления поделки или фото готовой поделки.</w:t>
            </w:r>
          </w:p>
        </w:tc>
      </w:tr>
      <w:tr w:rsidR="00034EC4" w:rsidRPr="00717AC2">
        <w:trPr>
          <w:trHeight w:val="753"/>
        </w:trPr>
        <w:tc>
          <w:tcPr>
            <w:tcW w:w="2161" w:type="dxa"/>
          </w:tcPr>
          <w:p w:rsidR="00034EC4" w:rsidRPr="009E6D2A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 Салфетки из бисера.</w:t>
            </w:r>
          </w:p>
        </w:tc>
        <w:tc>
          <w:tcPr>
            <w:tcW w:w="908" w:type="dxa"/>
          </w:tcPr>
          <w:p w:rsidR="00034EC4" w:rsidRPr="00717AC2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855" w:type="dxa"/>
          </w:tcPr>
          <w:p w:rsidR="00034EC4" w:rsidRPr="00717AC2" w:rsidRDefault="00034EC4" w:rsidP="00717AC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78" w:type="dxa"/>
          </w:tcPr>
          <w:p w:rsidR="00034EC4" w:rsidRPr="00717AC2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ч.</w:t>
            </w:r>
          </w:p>
        </w:tc>
        <w:tc>
          <w:tcPr>
            <w:tcW w:w="2291" w:type="dxa"/>
          </w:tcPr>
          <w:p w:rsidR="00034EC4" w:rsidRPr="00717AC2" w:rsidRDefault="00034EC4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>ыставка в конце учебного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34EC4" w:rsidRPr="00717AC2">
        <w:trPr>
          <w:trHeight w:val="1065"/>
        </w:trPr>
        <w:tc>
          <w:tcPr>
            <w:tcW w:w="2161" w:type="dxa"/>
          </w:tcPr>
          <w:p w:rsidR="00034EC4" w:rsidRDefault="00034EC4" w:rsidP="00271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 Салфетка «Весенняя»</w:t>
            </w:r>
          </w:p>
        </w:tc>
        <w:tc>
          <w:tcPr>
            <w:tcW w:w="908" w:type="dxa"/>
          </w:tcPr>
          <w:p w:rsidR="00034EC4" w:rsidRDefault="00034EC4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55" w:type="dxa"/>
          </w:tcPr>
          <w:p w:rsidR="00034EC4" w:rsidRDefault="00034EC4" w:rsidP="004A29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</w:t>
            </w:r>
          </w:p>
          <w:p w:rsidR="00034EC4" w:rsidRPr="00717AC2" w:rsidRDefault="00034EC4" w:rsidP="004A2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Обучающий материал «Салфетка «Весенняя»</w:t>
            </w:r>
          </w:p>
        </w:tc>
        <w:tc>
          <w:tcPr>
            <w:tcW w:w="2378" w:type="dxa"/>
          </w:tcPr>
          <w:p w:rsidR="00034EC4" w:rsidRPr="00717AC2" w:rsidRDefault="00034EC4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>Самостоятельное изготовление поделки</w:t>
            </w:r>
          </w:p>
        </w:tc>
        <w:tc>
          <w:tcPr>
            <w:tcW w:w="2291" w:type="dxa"/>
          </w:tcPr>
          <w:p w:rsidR="00034EC4" w:rsidRPr="00717AC2" w:rsidRDefault="00034EC4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фото и видео этапов изготовления поделки или фото готовой поделки.</w:t>
            </w:r>
          </w:p>
        </w:tc>
      </w:tr>
      <w:tr w:rsidR="00034EC4" w:rsidRPr="00717AC2">
        <w:trPr>
          <w:trHeight w:val="1200"/>
        </w:trPr>
        <w:tc>
          <w:tcPr>
            <w:tcW w:w="2161" w:type="dxa"/>
          </w:tcPr>
          <w:p w:rsidR="00034EC4" w:rsidRDefault="00034EC4" w:rsidP="00271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2.3. Салфетка </w:t>
            </w:r>
          </w:p>
        </w:tc>
        <w:tc>
          <w:tcPr>
            <w:tcW w:w="908" w:type="dxa"/>
          </w:tcPr>
          <w:p w:rsidR="00034EC4" w:rsidRDefault="00034EC4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55" w:type="dxa"/>
          </w:tcPr>
          <w:p w:rsidR="00034EC4" w:rsidRDefault="00034EC4" w:rsidP="004A29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</w:t>
            </w:r>
          </w:p>
          <w:p w:rsidR="00034EC4" w:rsidRPr="00717AC2" w:rsidRDefault="00034EC4" w:rsidP="004A2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Обучающий материал «Салфетка»</w:t>
            </w:r>
          </w:p>
        </w:tc>
        <w:tc>
          <w:tcPr>
            <w:tcW w:w="2378" w:type="dxa"/>
          </w:tcPr>
          <w:p w:rsidR="00034EC4" w:rsidRPr="00717AC2" w:rsidRDefault="00034EC4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>Самостоятельное изготовление поделки</w:t>
            </w:r>
          </w:p>
        </w:tc>
        <w:tc>
          <w:tcPr>
            <w:tcW w:w="2291" w:type="dxa"/>
          </w:tcPr>
          <w:p w:rsidR="00034EC4" w:rsidRPr="00717AC2" w:rsidRDefault="00034EC4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фото и видео этапов изготовления поделки или фото готовой поделки.</w:t>
            </w:r>
          </w:p>
        </w:tc>
      </w:tr>
      <w:tr w:rsidR="00034EC4" w:rsidRPr="00717AC2">
        <w:tc>
          <w:tcPr>
            <w:tcW w:w="2161" w:type="dxa"/>
          </w:tcPr>
          <w:p w:rsidR="00034EC4" w:rsidRPr="00717AC2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08" w:type="dxa"/>
          </w:tcPr>
          <w:p w:rsidR="00034EC4" w:rsidRPr="00717AC2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855" w:type="dxa"/>
          </w:tcPr>
          <w:p w:rsidR="00034EC4" w:rsidRPr="00717AC2" w:rsidRDefault="00034EC4" w:rsidP="00717AC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2378" w:type="dxa"/>
          </w:tcPr>
          <w:p w:rsidR="00034EC4" w:rsidRPr="00717AC2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44.5</w:t>
            </w:r>
          </w:p>
        </w:tc>
        <w:tc>
          <w:tcPr>
            <w:tcW w:w="2291" w:type="dxa"/>
          </w:tcPr>
          <w:p w:rsidR="00034EC4" w:rsidRPr="00717AC2" w:rsidRDefault="00034EC4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34EC4" w:rsidRDefault="00034EC4" w:rsidP="00D529D6"/>
    <w:p w:rsidR="00034EC4" w:rsidRDefault="00034EC4" w:rsidP="00D529D6">
      <w:pPr>
        <w:rPr>
          <w:rFonts w:ascii="Times New Roman" w:hAnsi="Times New Roman" w:cs="Times New Roman"/>
          <w:sz w:val="26"/>
          <w:szCs w:val="26"/>
        </w:rPr>
      </w:pPr>
    </w:p>
    <w:p w:rsidR="00034EC4" w:rsidRDefault="00034EC4"/>
    <w:sectPr w:rsidR="00034EC4" w:rsidSect="004B375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9D6"/>
    <w:rsid w:val="00023EAD"/>
    <w:rsid w:val="00034EC4"/>
    <w:rsid w:val="00056121"/>
    <w:rsid w:val="00073077"/>
    <w:rsid w:val="000E55ED"/>
    <w:rsid w:val="00165C63"/>
    <w:rsid w:val="00271FD4"/>
    <w:rsid w:val="002B0361"/>
    <w:rsid w:val="002D4505"/>
    <w:rsid w:val="002F5260"/>
    <w:rsid w:val="002F598F"/>
    <w:rsid w:val="004102C7"/>
    <w:rsid w:val="004A294F"/>
    <w:rsid w:val="004B375E"/>
    <w:rsid w:val="00522076"/>
    <w:rsid w:val="0054206D"/>
    <w:rsid w:val="00587936"/>
    <w:rsid w:val="005B339A"/>
    <w:rsid w:val="005D5E22"/>
    <w:rsid w:val="005E15CB"/>
    <w:rsid w:val="005E1DFB"/>
    <w:rsid w:val="00626467"/>
    <w:rsid w:val="006B57CB"/>
    <w:rsid w:val="006D7A8F"/>
    <w:rsid w:val="006E6EA9"/>
    <w:rsid w:val="007054D0"/>
    <w:rsid w:val="00717AC2"/>
    <w:rsid w:val="00784AA9"/>
    <w:rsid w:val="00791FCA"/>
    <w:rsid w:val="007A03BC"/>
    <w:rsid w:val="00805C38"/>
    <w:rsid w:val="00811506"/>
    <w:rsid w:val="00854897"/>
    <w:rsid w:val="0086787A"/>
    <w:rsid w:val="008E1015"/>
    <w:rsid w:val="009506E9"/>
    <w:rsid w:val="00963DE4"/>
    <w:rsid w:val="009E6D2A"/>
    <w:rsid w:val="00A84547"/>
    <w:rsid w:val="00AC78D5"/>
    <w:rsid w:val="00B10EF8"/>
    <w:rsid w:val="00C00D25"/>
    <w:rsid w:val="00CE7941"/>
    <w:rsid w:val="00D03B9C"/>
    <w:rsid w:val="00D529D6"/>
    <w:rsid w:val="00D75B1E"/>
    <w:rsid w:val="00DA0421"/>
    <w:rsid w:val="00DC3795"/>
    <w:rsid w:val="00DC4ED3"/>
    <w:rsid w:val="00DF4490"/>
    <w:rsid w:val="00EC3D1A"/>
    <w:rsid w:val="00F35485"/>
    <w:rsid w:val="00FC329F"/>
    <w:rsid w:val="00FC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9D6"/>
    <w:pPr>
      <w:spacing w:after="160" w:line="25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529D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805C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5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2</Pages>
  <Words>259</Words>
  <Characters>1481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ГЛУШЕНКО</dc:creator>
  <cp:keywords/>
  <dc:description/>
  <cp:lastModifiedBy>Windows User</cp:lastModifiedBy>
  <cp:revision>10</cp:revision>
  <dcterms:created xsi:type="dcterms:W3CDTF">2020-04-06T11:59:00Z</dcterms:created>
  <dcterms:modified xsi:type="dcterms:W3CDTF">2020-05-31T19:27:00Z</dcterms:modified>
</cp:coreProperties>
</file>