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CC" w:rsidRDefault="00AE25CC" w:rsidP="00D529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Учебный план дистанционного обучения</w:t>
      </w:r>
    </w:p>
    <w:p w:rsidR="00AE25CC" w:rsidRDefault="00AE25CC" w:rsidP="00D529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 дополнительной общеразвивающей программе «Мастер бисера»</w:t>
      </w:r>
    </w:p>
    <w:p w:rsidR="00AE25CC" w:rsidRDefault="00AE25CC" w:rsidP="00D529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кружка «Бисерная мастерская»</w:t>
      </w:r>
    </w:p>
    <w:p w:rsidR="00AE25CC" w:rsidRDefault="00AE25CC" w:rsidP="00D529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 год обучения, группы № 1</w:t>
      </w:r>
    </w:p>
    <w:p w:rsidR="00AE25CC" w:rsidRDefault="00AE25CC" w:rsidP="00D529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Возраст учащихся -  7 -10 лет</w:t>
      </w:r>
    </w:p>
    <w:p w:rsidR="00AE25CC" w:rsidRDefault="00AE25CC" w:rsidP="00D529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Срок реализации – апрель-май 2020 г.</w:t>
      </w:r>
    </w:p>
    <w:p w:rsidR="00AE25CC" w:rsidRDefault="00AE25CC" w:rsidP="00D529D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Педагог: Рыбакова Светлана Владимировна</w:t>
      </w:r>
    </w:p>
    <w:tbl>
      <w:tblPr>
        <w:tblW w:w="9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6"/>
        <w:gridCol w:w="912"/>
        <w:gridCol w:w="1882"/>
        <w:gridCol w:w="2398"/>
        <w:gridCol w:w="2305"/>
      </w:tblGrid>
      <w:tr w:rsidR="00AE25CC" w:rsidRPr="00717AC2">
        <w:tc>
          <w:tcPr>
            <w:tcW w:w="2096" w:type="dxa"/>
            <w:vMerge w:val="restart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5192" w:type="dxa"/>
            <w:gridSpan w:val="3"/>
          </w:tcPr>
          <w:p w:rsidR="00AE25CC" w:rsidRPr="00717AC2" w:rsidRDefault="00AE25CC" w:rsidP="0071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305" w:type="dxa"/>
            <w:vMerge w:val="restart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Форма аттестации</w:t>
            </w:r>
          </w:p>
        </w:tc>
      </w:tr>
      <w:tr w:rsidR="00AE25CC" w:rsidRPr="00717AC2">
        <w:tc>
          <w:tcPr>
            <w:tcW w:w="0" w:type="auto"/>
            <w:vMerge/>
            <w:vAlign w:val="center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882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Теория, знакомство с учебным материалом</w:t>
            </w:r>
          </w:p>
        </w:tc>
        <w:tc>
          <w:tcPr>
            <w:tcW w:w="2398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0" w:type="auto"/>
            <w:vMerge/>
            <w:vAlign w:val="center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5CC" w:rsidRPr="00717AC2">
        <w:tc>
          <w:tcPr>
            <w:tcW w:w="2096" w:type="dxa"/>
          </w:tcPr>
          <w:p w:rsidR="00AE25CC" w:rsidRPr="009E6D2A" w:rsidRDefault="00AE25CC" w:rsidP="001C55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9E6D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Панно «Милые букашечки»</w:t>
            </w:r>
          </w:p>
        </w:tc>
        <w:tc>
          <w:tcPr>
            <w:tcW w:w="912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ч.</w:t>
            </w:r>
          </w:p>
        </w:tc>
        <w:tc>
          <w:tcPr>
            <w:tcW w:w="1882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2398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ч.</w:t>
            </w:r>
          </w:p>
        </w:tc>
        <w:tc>
          <w:tcPr>
            <w:tcW w:w="2305" w:type="dxa"/>
          </w:tcPr>
          <w:p w:rsidR="00AE25CC" w:rsidRPr="00717AC2" w:rsidRDefault="00AE25CC" w:rsidP="001C55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>ыставка в конце учебного года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E25CC" w:rsidRPr="00717AC2" w:rsidRDefault="00AE25CC" w:rsidP="001C55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5CC" w:rsidRPr="00717AC2">
        <w:tc>
          <w:tcPr>
            <w:tcW w:w="2096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«Стрекоза»</w:t>
            </w:r>
          </w:p>
        </w:tc>
        <w:tc>
          <w:tcPr>
            <w:tcW w:w="912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882" w:type="dxa"/>
          </w:tcPr>
          <w:p w:rsidR="00AE25CC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</w:t>
            </w:r>
          </w:p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Схема поделки «Стрекоза»</w:t>
            </w:r>
          </w:p>
        </w:tc>
        <w:tc>
          <w:tcPr>
            <w:tcW w:w="2398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Самостоятельное изготовление поделки </w:t>
            </w:r>
          </w:p>
        </w:tc>
        <w:tc>
          <w:tcPr>
            <w:tcW w:w="2305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этапов изготовления поделки или фото готовой поделки.</w:t>
            </w:r>
          </w:p>
        </w:tc>
      </w:tr>
      <w:tr w:rsidR="00AE25CC" w:rsidRPr="00717AC2">
        <w:tc>
          <w:tcPr>
            <w:tcW w:w="2096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.2.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«Паучок»</w:t>
            </w:r>
          </w:p>
        </w:tc>
        <w:tc>
          <w:tcPr>
            <w:tcW w:w="912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882" w:type="dxa"/>
          </w:tcPr>
          <w:p w:rsidR="00AE25CC" w:rsidRDefault="00AE25CC" w:rsidP="001C55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</w:t>
            </w:r>
          </w:p>
          <w:p w:rsidR="00AE25CC" w:rsidRPr="00717AC2" w:rsidRDefault="00AE25CC" w:rsidP="001C55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Схема поделки «Паучок»</w:t>
            </w:r>
          </w:p>
        </w:tc>
        <w:tc>
          <w:tcPr>
            <w:tcW w:w="2398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>Самостоятельное изготовление поделки</w:t>
            </w:r>
          </w:p>
        </w:tc>
        <w:tc>
          <w:tcPr>
            <w:tcW w:w="2305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этапов изготовления поделки или фото готовой поделки.</w:t>
            </w:r>
          </w:p>
        </w:tc>
      </w:tr>
      <w:tr w:rsidR="00AE25CC" w:rsidRPr="00717AC2">
        <w:tc>
          <w:tcPr>
            <w:tcW w:w="2096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.3.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«Муравей»</w:t>
            </w:r>
          </w:p>
        </w:tc>
        <w:tc>
          <w:tcPr>
            <w:tcW w:w="912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ч.</w:t>
            </w:r>
          </w:p>
        </w:tc>
        <w:tc>
          <w:tcPr>
            <w:tcW w:w="1882" w:type="dxa"/>
          </w:tcPr>
          <w:p w:rsidR="00AE25CC" w:rsidRDefault="00AE25CC" w:rsidP="001C55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</w:t>
            </w:r>
          </w:p>
          <w:p w:rsidR="00AE25CC" w:rsidRPr="00717AC2" w:rsidRDefault="00AE25CC" w:rsidP="001C55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Схема поделки «Муравей»</w:t>
            </w:r>
          </w:p>
        </w:tc>
        <w:tc>
          <w:tcPr>
            <w:tcW w:w="2398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>Самостоятельное изготовление поделки</w:t>
            </w:r>
          </w:p>
        </w:tc>
        <w:tc>
          <w:tcPr>
            <w:tcW w:w="2305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этапов изготовления поделки или фото готовой поделки.</w:t>
            </w:r>
          </w:p>
        </w:tc>
      </w:tr>
      <w:tr w:rsidR="00AE25CC" w:rsidRPr="00717AC2">
        <w:trPr>
          <w:trHeight w:val="1500"/>
        </w:trPr>
        <w:tc>
          <w:tcPr>
            <w:tcW w:w="2096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«Жуки»</w:t>
            </w:r>
          </w:p>
        </w:tc>
        <w:tc>
          <w:tcPr>
            <w:tcW w:w="912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ч.</w:t>
            </w:r>
          </w:p>
        </w:tc>
        <w:tc>
          <w:tcPr>
            <w:tcW w:w="1882" w:type="dxa"/>
          </w:tcPr>
          <w:p w:rsidR="00AE25CC" w:rsidRDefault="00AE25CC" w:rsidP="001C55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</w:t>
            </w:r>
          </w:p>
          <w:p w:rsidR="00AE25CC" w:rsidRPr="00717AC2" w:rsidRDefault="00AE25CC" w:rsidP="001C55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Схема поделки «Жук»</w:t>
            </w:r>
          </w:p>
        </w:tc>
        <w:tc>
          <w:tcPr>
            <w:tcW w:w="2398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>Самостоятельное изготовление поделки</w:t>
            </w:r>
          </w:p>
        </w:tc>
        <w:tc>
          <w:tcPr>
            <w:tcW w:w="2305" w:type="dxa"/>
          </w:tcPr>
          <w:p w:rsidR="00AE25CC" w:rsidRPr="00717AC2" w:rsidRDefault="00AE25CC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этапов изготовления поделки или фото готовой поделки.</w:t>
            </w:r>
          </w:p>
        </w:tc>
      </w:tr>
      <w:tr w:rsidR="00AE25CC" w:rsidRPr="00717AC2" w:rsidTr="002F1147">
        <w:trPr>
          <w:trHeight w:val="1020"/>
        </w:trPr>
        <w:tc>
          <w:tcPr>
            <w:tcW w:w="2096" w:type="dxa"/>
          </w:tcPr>
          <w:p w:rsidR="00AE25CC" w:rsidRPr="002F1147" w:rsidRDefault="00AE25CC" w:rsidP="00717AC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2.Поделка к празднику 9 мая</w:t>
            </w:r>
          </w:p>
        </w:tc>
        <w:tc>
          <w:tcPr>
            <w:tcW w:w="912" w:type="dxa"/>
          </w:tcPr>
          <w:p w:rsidR="00AE25CC" w:rsidRDefault="00AE25CC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ч.</w:t>
            </w:r>
          </w:p>
        </w:tc>
        <w:tc>
          <w:tcPr>
            <w:tcW w:w="1882" w:type="dxa"/>
          </w:tcPr>
          <w:p w:rsidR="00AE25CC" w:rsidRDefault="00AE25CC" w:rsidP="001C55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</w:t>
            </w:r>
          </w:p>
          <w:p w:rsidR="00AE25CC" w:rsidRPr="00717AC2" w:rsidRDefault="00AE25CC" w:rsidP="001C55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AE25CC" w:rsidRDefault="00AE25CC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</w:p>
        </w:tc>
        <w:tc>
          <w:tcPr>
            <w:tcW w:w="2305" w:type="dxa"/>
          </w:tcPr>
          <w:p w:rsidR="00AE25CC" w:rsidRPr="00717AC2" w:rsidRDefault="00AE25CC" w:rsidP="002F11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>ыставка в конце учебного года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E25CC" w:rsidRPr="00F35485" w:rsidRDefault="00AE25CC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5CC" w:rsidRPr="00717AC2">
        <w:trPr>
          <w:trHeight w:val="1050"/>
        </w:trPr>
        <w:tc>
          <w:tcPr>
            <w:tcW w:w="2096" w:type="dxa"/>
          </w:tcPr>
          <w:p w:rsidR="00AE25CC" w:rsidRPr="002F1147" w:rsidRDefault="00AE25CC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147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«Гвоздика»</w:t>
            </w:r>
          </w:p>
          <w:p w:rsidR="00AE25CC" w:rsidRDefault="00AE25CC" w:rsidP="00717AC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2" w:type="dxa"/>
          </w:tcPr>
          <w:p w:rsidR="00AE25CC" w:rsidRDefault="00AE25CC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8ч.</w:t>
            </w:r>
          </w:p>
        </w:tc>
        <w:tc>
          <w:tcPr>
            <w:tcW w:w="1882" w:type="dxa"/>
          </w:tcPr>
          <w:p w:rsidR="00AE25CC" w:rsidRDefault="00AE25CC" w:rsidP="001C5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Обучающий материал «Гвоздика»</w:t>
            </w:r>
          </w:p>
        </w:tc>
        <w:tc>
          <w:tcPr>
            <w:tcW w:w="2398" w:type="dxa"/>
          </w:tcPr>
          <w:p w:rsidR="00AE25CC" w:rsidRDefault="00AE25CC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7.5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>Самостоятельное изготовление поделки</w:t>
            </w:r>
          </w:p>
        </w:tc>
        <w:tc>
          <w:tcPr>
            <w:tcW w:w="2305" w:type="dxa"/>
          </w:tcPr>
          <w:p w:rsidR="00AE25CC" w:rsidRDefault="00AE25CC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этапов изготовления поделки или фото готовой поделки.</w:t>
            </w:r>
          </w:p>
        </w:tc>
      </w:tr>
      <w:tr w:rsidR="00AE25CC" w:rsidRPr="00717AC2">
        <w:trPr>
          <w:trHeight w:val="1607"/>
        </w:trPr>
        <w:tc>
          <w:tcPr>
            <w:tcW w:w="2096" w:type="dxa"/>
          </w:tcPr>
          <w:p w:rsidR="00AE25CC" w:rsidRPr="009E6D2A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Панно «Домашние животные»</w:t>
            </w:r>
          </w:p>
        </w:tc>
        <w:tc>
          <w:tcPr>
            <w:tcW w:w="912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ч.</w:t>
            </w:r>
          </w:p>
        </w:tc>
        <w:tc>
          <w:tcPr>
            <w:tcW w:w="1882" w:type="dxa"/>
          </w:tcPr>
          <w:p w:rsidR="00AE25CC" w:rsidRPr="00717AC2" w:rsidRDefault="00AE25CC" w:rsidP="00717AC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98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ч.</w:t>
            </w:r>
          </w:p>
        </w:tc>
        <w:tc>
          <w:tcPr>
            <w:tcW w:w="2305" w:type="dxa"/>
          </w:tcPr>
          <w:p w:rsidR="00AE25CC" w:rsidRPr="00717AC2" w:rsidRDefault="00AE25CC" w:rsidP="00D75A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>ыставка в конце учебного года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E25CC" w:rsidRPr="00717AC2" w:rsidRDefault="00AE25CC" w:rsidP="00D75A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5CC" w:rsidRPr="00717AC2" w:rsidRDefault="00AE25CC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5CC" w:rsidRPr="00717AC2">
        <w:trPr>
          <w:trHeight w:val="1691"/>
        </w:trPr>
        <w:tc>
          <w:tcPr>
            <w:tcW w:w="2096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 «Котик»</w:t>
            </w:r>
          </w:p>
        </w:tc>
        <w:tc>
          <w:tcPr>
            <w:tcW w:w="912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ч.</w:t>
            </w:r>
          </w:p>
        </w:tc>
        <w:tc>
          <w:tcPr>
            <w:tcW w:w="1882" w:type="dxa"/>
          </w:tcPr>
          <w:p w:rsidR="00AE25CC" w:rsidRDefault="00AE25CC" w:rsidP="001C55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</w:t>
            </w:r>
          </w:p>
          <w:p w:rsidR="00AE25CC" w:rsidRPr="00717AC2" w:rsidRDefault="00AE25CC" w:rsidP="001C55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Схема поделки «Котик»</w:t>
            </w:r>
          </w:p>
        </w:tc>
        <w:tc>
          <w:tcPr>
            <w:tcW w:w="2398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>Самостоятельное изготовление поделки</w:t>
            </w:r>
          </w:p>
        </w:tc>
        <w:tc>
          <w:tcPr>
            <w:tcW w:w="2305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этапов изготовления поделки или фото готовой поделки.</w:t>
            </w:r>
          </w:p>
        </w:tc>
      </w:tr>
      <w:tr w:rsidR="00AE25CC" w:rsidRPr="00717AC2">
        <w:trPr>
          <w:trHeight w:val="960"/>
        </w:trPr>
        <w:tc>
          <w:tcPr>
            <w:tcW w:w="2096" w:type="dxa"/>
          </w:tcPr>
          <w:p w:rsidR="00AE25CC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 «Собака»</w:t>
            </w:r>
          </w:p>
          <w:p w:rsidR="00AE25CC" w:rsidRDefault="00AE25CC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dxa"/>
          </w:tcPr>
          <w:p w:rsidR="00AE25CC" w:rsidRDefault="00AE25CC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ч.</w:t>
            </w:r>
          </w:p>
        </w:tc>
        <w:tc>
          <w:tcPr>
            <w:tcW w:w="1882" w:type="dxa"/>
          </w:tcPr>
          <w:p w:rsidR="00AE25CC" w:rsidRDefault="00AE25CC" w:rsidP="001C55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</w:t>
            </w:r>
          </w:p>
          <w:p w:rsidR="00AE25CC" w:rsidRPr="00717AC2" w:rsidRDefault="00AE25CC" w:rsidP="001C5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Схема поделки «Собака»</w:t>
            </w:r>
          </w:p>
        </w:tc>
        <w:tc>
          <w:tcPr>
            <w:tcW w:w="2398" w:type="dxa"/>
          </w:tcPr>
          <w:p w:rsidR="00AE25CC" w:rsidRPr="00717AC2" w:rsidRDefault="00AE25CC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Pr="00F35485">
              <w:rPr>
                <w:rFonts w:ascii="Times New Roman" w:hAnsi="Times New Roman" w:cs="Times New Roman"/>
                <w:sz w:val="26"/>
                <w:szCs w:val="26"/>
              </w:rPr>
              <w:t>Самостоятельное изготовление поделки</w:t>
            </w:r>
          </w:p>
        </w:tc>
        <w:tc>
          <w:tcPr>
            <w:tcW w:w="2305" w:type="dxa"/>
          </w:tcPr>
          <w:p w:rsidR="00AE25CC" w:rsidRPr="00717AC2" w:rsidRDefault="00AE25CC" w:rsidP="0071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фото и видео этапов изготовления поделки или фото готовой поделки.</w:t>
            </w:r>
          </w:p>
        </w:tc>
      </w:tr>
      <w:tr w:rsidR="00AE25CC" w:rsidRPr="00717AC2">
        <w:tc>
          <w:tcPr>
            <w:tcW w:w="2096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7AC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12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882" w:type="dxa"/>
          </w:tcPr>
          <w:p w:rsidR="00AE25CC" w:rsidRPr="00717AC2" w:rsidRDefault="00AE25CC" w:rsidP="00717AC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2398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28,5</w:t>
            </w:r>
          </w:p>
        </w:tc>
        <w:tc>
          <w:tcPr>
            <w:tcW w:w="2305" w:type="dxa"/>
          </w:tcPr>
          <w:p w:rsidR="00AE25CC" w:rsidRPr="00717AC2" w:rsidRDefault="00AE25CC" w:rsidP="00717A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E25CC" w:rsidRDefault="00AE25CC" w:rsidP="00D529D6"/>
    <w:p w:rsidR="00AE25CC" w:rsidRDefault="00AE25CC" w:rsidP="00D529D6">
      <w:pPr>
        <w:rPr>
          <w:rFonts w:ascii="Times New Roman" w:hAnsi="Times New Roman" w:cs="Times New Roman"/>
          <w:sz w:val="26"/>
          <w:szCs w:val="26"/>
        </w:rPr>
      </w:pPr>
    </w:p>
    <w:p w:rsidR="00AE25CC" w:rsidRDefault="00AE25CC"/>
    <w:sectPr w:rsidR="00AE25CC" w:rsidSect="004B375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9D6"/>
    <w:rsid w:val="00023EAD"/>
    <w:rsid w:val="00056121"/>
    <w:rsid w:val="00073077"/>
    <w:rsid w:val="0008650F"/>
    <w:rsid w:val="000E55ED"/>
    <w:rsid w:val="00165C63"/>
    <w:rsid w:val="001C55FD"/>
    <w:rsid w:val="00271FD4"/>
    <w:rsid w:val="002F1147"/>
    <w:rsid w:val="002F5260"/>
    <w:rsid w:val="002F598F"/>
    <w:rsid w:val="004B375E"/>
    <w:rsid w:val="00522076"/>
    <w:rsid w:val="0054206D"/>
    <w:rsid w:val="0059767E"/>
    <w:rsid w:val="005E15CB"/>
    <w:rsid w:val="005E1DFB"/>
    <w:rsid w:val="006B57CB"/>
    <w:rsid w:val="007054D0"/>
    <w:rsid w:val="00717AC2"/>
    <w:rsid w:val="00805C38"/>
    <w:rsid w:val="0086787A"/>
    <w:rsid w:val="00963DE4"/>
    <w:rsid w:val="009E6D2A"/>
    <w:rsid w:val="00AA1689"/>
    <w:rsid w:val="00AC78D5"/>
    <w:rsid w:val="00AE25CC"/>
    <w:rsid w:val="00B10EF8"/>
    <w:rsid w:val="00C00D25"/>
    <w:rsid w:val="00C91195"/>
    <w:rsid w:val="00CA5E17"/>
    <w:rsid w:val="00D03B9C"/>
    <w:rsid w:val="00D529D6"/>
    <w:rsid w:val="00D75A4D"/>
    <w:rsid w:val="00DA0421"/>
    <w:rsid w:val="00DC3795"/>
    <w:rsid w:val="00DC4ED3"/>
    <w:rsid w:val="00E17A36"/>
    <w:rsid w:val="00EC3D1A"/>
    <w:rsid w:val="00F3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9D6"/>
    <w:pPr>
      <w:spacing w:after="160" w:line="25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29D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05C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2</Pages>
  <Words>271</Words>
  <Characters>1550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ГЛУШЕНКО</dc:creator>
  <cp:keywords/>
  <dc:description/>
  <cp:lastModifiedBy>Windows User</cp:lastModifiedBy>
  <cp:revision>7</cp:revision>
  <dcterms:created xsi:type="dcterms:W3CDTF">2020-04-06T11:59:00Z</dcterms:created>
  <dcterms:modified xsi:type="dcterms:W3CDTF">2020-05-30T17:18:00Z</dcterms:modified>
</cp:coreProperties>
</file>